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CF752" w14:textId="77777777" w:rsidR="007669DC" w:rsidRDefault="007669DC" w:rsidP="007669DC">
      <w:pPr>
        <w:adjustRightInd w:val="0"/>
        <w:snapToGrid w:val="0"/>
        <w:spacing w:line="360" w:lineRule="auto"/>
        <w:rPr>
          <w:rFonts w:ascii="Arial" w:hAnsi="Arial" w:cs="Arial"/>
          <w:b/>
          <w:szCs w:val="20"/>
        </w:rPr>
      </w:pPr>
    </w:p>
    <w:p w14:paraId="4958B74A" w14:textId="77777777" w:rsidR="007669DC" w:rsidRPr="00141B4B" w:rsidRDefault="007669DC" w:rsidP="007669DC">
      <w:pPr>
        <w:adjustRightInd w:val="0"/>
        <w:snapToGrid w:val="0"/>
        <w:spacing w:line="360" w:lineRule="auto"/>
        <w:rPr>
          <w:rFonts w:ascii="Arial" w:hAnsi="Arial" w:cs="Arial"/>
          <w:b/>
          <w:szCs w:val="20"/>
        </w:rPr>
      </w:pPr>
      <w:r w:rsidRPr="00141B4B">
        <w:rPr>
          <w:rFonts w:ascii="Arial" w:hAnsi="Arial" w:cs="Arial"/>
          <w:b/>
          <w:szCs w:val="20"/>
        </w:rPr>
        <w:t>Appendix 1</w:t>
      </w:r>
      <w:r>
        <w:rPr>
          <w:rFonts w:ascii="Arial" w:hAnsi="Arial" w:cs="Arial"/>
          <w:b/>
          <w:szCs w:val="20"/>
          <w:lang w:eastAsia="zh-CN"/>
        </w:rPr>
        <w:t>:</w:t>
      </w:r>
      <w:r w:rsidRPr="00141B4B">
        <w:rPr>
          <w:rFonts w:ascii="Arial" w:hAnsi="Arial" w:cs="Arial"/>
          <w:b/>
          <w:szCs w:val="20"/>
        </w:rPr>
        <w:t xml:space="preserve"> FASTA protein sequences of competence proteins in </w:t>
      </w:r>
      <w:r w:rsidRPr="00141B4B">
        <w:rPr>
          <w:rFonts w:ascii="Arial" w:hAnsi="Arial" w:cs="Arial"/>
          <w:b/>
          <w:i/>
          <w:szCs w:val="20"/>
        </w:rPr>
        <w:t xml:space="preserve">L. </w:t>
      </w:r>
      <w:proofErr w:type="spellStart"/>
      <w:r w:rsidRPr="00141B4B">
        <w:rPr>
          <w:rFonts w:ascii="Arial" w:hAnsi="Arial" w:cs="Arial"/>
          <w:b/>
          <w:i/>
          <w:szCs w:val="20"/>
        </w:rPr>
        <w:t>lactis</w:t>
      </w:r>
      <w:proofErr w:type="spellEnd"/>
      <w:r w:rsidRPr="00141B4B">
        <w:rPr>
          <w:rFonts w:ascii="Arial" w:hAnsi="Arial" w:cs="Arial"/>
          <w:b/>
          <w:szCs w:val="20"/>
        </w:rPr>
        <w:t xml:space="preserve"> subsp. </w:t>
      </w:r>
      <w:proofErr w:type="spellStart"/>
      <w:r w:rsidRPr="00141B4B">
        <w:rPr>
          <w:rFonts w:ascii="Arial" w:hAnsi="Arial" w:cs="Arial"/>
          <w:b/>
          <w:i/>
          <w:szCs w:val="20"/>
        </w:rPr>
        <w:t>lactis</w:t>
      </w:r>
      <w:proofErr w:type="spellEnd"/>
      <w:r w:rsidRPr="00141B4B">
        <w:rPr>
          <w:rFonts w:ascii="Arial" w:hAnsi="Arial" w:cs="Arial"/>
          <w:b/>
          <w:szCs w:val="20"/>
        </w:rPr>
        <w:t xml:space="preserve"> KF147</w:t>
      </w:r>
    </w:p>
    <w:p w14:paraId="6B7C7C0E" w14:textId="77777777" w:rsidR="007669DC" w:rsidRDefault="007669DC" w:rsidP="007669DC">
      <w:pPr>
        <w:pStyle w:val="aff6"/>
        <w:adjustRightInd w:val="0"/>
        <w:snapToGrid w:val="0"/>
        <w:spacing w:line="360" w:lineRule="auto"/>
        <w:jc w:val="both"/>
        <w:rPr>
          <w:sz w:val="20"/>
          <w:szCs w:val="20"/>
        </w:rPr>
      </w:pPr>
      <w:bookmarkStart w:id="0" w:name="_GoBack"/>
      <w:bookmarkEnd w:id="0"/>
    </w:p>
    <w:p w14:paraId="21B00DB0" w14:textId="77777777" w:rsidR="007669DC" w:rsidRPr="00353DD1" w:rsidRDefault="007669DC" w:rsidP="007669DC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353DD1">
        <w:rPr>
          <w:sz w:val="18"/>
          <w:szCs w:val="18"/>
        </w:rPr>
        <w:t>&gt;ComC_</w:t>
      </w:r>
      <w:r w:rsidRPr="00353DD1">
        <w:rPr>
          <w:i/>
          <w:sz w:val="18"/>
          <w:szCs w:val="18"/>
        </w:rPr>
        <w:t>Lactococcus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_KF147</w:t>
      </w:r>
      <w:r>
        <w:rPr>
          <w:color w:val="000000"/>
          <w:sz w:val="18"/>
          <w:szCs w:val="18"/>
        </w:rPr>
        <w:t>_acession_number_</w:t>
      </w:r>
      <w:r w:rsidRPr="00601A6A">
        <w:rPr>
          <w:color w:val="000000"/>
          <w:sz w:val="18"/>
          <w:szCs w:val="18"/>
        </w:rPr>
        <w:t>ADA65786.1</w:t>
      </w:r>
    </w:p>
    <w:p w14:paraId="7A09E24A" w14:textId="77777777" w:rsidR="007669DC" w:rsidRPr="00353DD1" w:rsidRDefault="007669DC" w:rsidP="007669DC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353DD1">
        <w:rPr>
          <w:rFonts w:eastAsia="Times New Roman"/>
          <w:color w:val="000000"/>
          <w:sz w:val="18"/>
          <w:szCs w:val="18"/>
        </w:rPr>
        <w:t>MDILFIFVIGSIFGSFFGLIVDRIPLRKSIIFGRSHCDSCQQLLAYRDLIPIFSQISSGSHCRYCKSKIPYLYVFLEFSSALIFVLAWVNYLKPSQFLLIILSLILSAFDYRQHSFPFVIWFIFALSFILIFPLSPLFYFWLILAVLAEKFNLRVGSGDFLWFFTASFSLTFLNEMLLLQIACSLGIIYYLITKKRAEIAFIPFLTIAYLMLLFGHQILSP</w:t>
      </w:r>
    </w:p>
    <w:p w14:paraId="683B2A6A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t>&gt;ComEA_</w:t>
      </w:r>
      <w:r w:rsidRPr="00353DD1">
        <w:rPr>
          <w:rFonts w:ascii="Arial" w:hAnsi="Arial" w:cs="Arial"/>
          <w:i/>
          <w:color w:val="000000"/>
          <w:sz w:val="18"/>
          <w:szCs w:val="18"/>
        </w:rPr>
        <w:t>Lactococcus</w:t>
      </w:r>
      <w:r w:rsidRPr="00353DD1">
        <w:rPr>
          <w:rFonts w:ascii="Arial" w:hAnsi="Arial" w:cs="Arial"/>
          <w:color w:val="000000"/>
          <w:sz w:val="18"/>
          <w:szCs w:val="18"/>
        </w:rPr>
        <w:t>_</w:t>
      </w:r>
      <w:r w:rsidRPr="00353DD1">
        <w:rPr>
          <w:rFonts w:ascii="Arial" w:hAnsi="Arial" w:cs="Arial"/>
          <w:i/>
          <w:color w:val="000000"/>
          <w:sz w:val="18"/>
          <w:szCs w:val="18"/>
        </w:rPr>
        <w:t>lactis</w:t>
      </w:r>
      <w:r w:rsidRPr="00353DD1">
        <w:rPr>
          <w:rFonts w:ascii="Arial" w:hAnsi="Arial" w:cs="Arial"/>
          <w:color w:val="000000"/>
          <w:sz w:val="18"/>
          <w:szCs w:val="18"/>
        </w:rPr>
        <w:t>_</w:t>
      </w:r>
      <w:r w:rsidRPr="00353DD1">
        <w:rPr>
          <w:rFonts w:ascii="Arial" w:hAnsi="Arial" w:cs="Arial"/>
          <w:i/>
          <w:color w:val="000000"/>
          <w:sz w:val="18"/>
          <w:szCs w:val="18"/>
        </w:rPr>
        <w:t>lactis</w:t>
      </w:r>
      <w:r w:rsidRPr="00353DD1">
        <w:rPr>
          <w:rFonts w:ascii="Arial" w:hAnsi="Arial" w:cs="Arial"/>
          <w:color w:val="000000"/>
          <w:sz w:val="18"/>
          <w:szCs w:val="18"/>
        </w:rPr>
        <w:t>_KF147</w:t>
      </w:r>
      <w:r>
        <w:rPr>
          <w:rFonts w:ascii="Arial" w:hAnsi="Arial" w:cs="Arial"/>
          <w:color w:val="000000"/>
          <w:sz w:val="18"/>
          <w:szCs w:val="18"/>
        </w:rPr>
        <w:t>_acession_number_</w:t>
      </w:r>
      <w:r w:rsidRPr="00601A6A">
        <w:rPr>
          <w:rFonts w:ascii="Arial" w:hAnsi="Arial" w:cs="Arial"/>
          <w:color w:val="000000"/>
          <w:sz w:val="18"/>
          <w:szCs w:val="18"/>
        </w:rPr>
        <w:t>ADA65520.1</w:t>
      </w:r>
    </w:p>
    <w:p w14:paraId="40D71653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t>MDKILEKVKEYWKMIVLIVCGLIAGGIFYVLTNGQKPTTNLSVENLSSVSRQSSVSKFSEPNEKSVSKIMVDLKGAVTKPNVYQISPDERLVDLIKEAGGFTDQADQKSINLSAKLKDEEVIYVPKIGENSSTENTDSSANSVTSQVSTTTEKININQADVTELQKLTGVGQKKAQDIIDFRTKNGDFISLEDLGKVSGFGDKTLEKLKDELCFE</w:t>
      </w:r>
    </w:p>
    <w:p w14:paraId="1680449F" w14:textId="77777777" w:rsidR="007669DC" w:rsidRPr="00353DD1" w:rsidRDefault="007669DC" w:rsidP="007669DC">
      <w:pPr>
        <w:pStyle w:val="aff6"/>
        <w:adjustRightInd w:val="0"/>
        <w:snapToGrid w:val="0"/>
        <w:spacing w:line="360" w:lineRule="auto"/>
        <w:jc w:val="both"/>
        <w:rPr>
          <w:color w:val="000000"/>
          <w:sz w:val="18"/>
          <w:szCs w:val="18"/>
        </w:rPr>
      </w:pPr>
      <w:r w:rsidRPr="00353DD1">
        <w:rPr>
          <w:sz w:val="18"/>
          <w:szCs w:val="18"/>
        </w:rPr>
        <w:t>&gt;ComEC_</w:t>
      </w:r>
      <w:r w:rsidRPr="00353DD1">
        <w:rPr>
          <w:i/>
          <w:sz w:val="18"/>
          <w:szCs w:val="18"/>
        </w:rPr>
        <w:t>Lactococcus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_KF147</w:t>
      </w:r>
      <w:r>
        <w:rPr>
          <w:color w:val="000000"/>
          <w:sz w:val="18"/>
          <w:szCs w:val="18"/>
        </w:rPr>
        <w:t>_acession_number_</w:t>
      </w:r>
      <w:r w:rsidRPr="00601A6A">
        <w:rPr>
          <w:color w:val="000000"/>
          <w:sz w:val="18"/>
          <w:szCs w:val="18"/>
        </w:rPr>
        <w:t>ADA65519.1</w:t>
      </w:r>
    </w:p>
    <w:p w14:paraId="51D552C4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t>MSCVLNKIPLIFLAYLSVILYFLIFNFNLICLILFIFSSLLALYRKYYLVIPFLLVMGSFFLVVKMDTIKNSENQPTTLSKITMIPDTIQVNGDLLSFQGKERGQNYQVYETLKSKKEQKFYQNLSQNCQLSFTGNLQIPEKQRNFNGFDNQKYLASQNIYRQITIDKINKIVLNDTFDLHVLRRKAIVWSQTHFPKPMNDYMTGLLFGFLSKDFNQMGDIYSSLGIIHLFALSGMQVNFFIDWFRRIILRLGITREKLNIWQIPFSIFYAFMTGFSVSVLRALFQKNIRLNPLDNLAVT</w:t>
      </w:r>
    </w:p>
    <w:p w14:paraId="7FD4FC38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t>TFLLMIVSPKFLLTTGGQLTLFYAFVISMINHKFSELKEIRKLLTESSVISLSVLPLLILDFHIFQPFSILLTIGFGFLFDVILLPLLLGTFLLSLIGYNFNINHIFQILEWLIHEVDLPLHYPLVLGNPRPIELLILFFLIGLLIDNLFKKRRQIIFAGLIVCSFFICKNPVYPSITAVDIGQGDSIFLQDKFNKKTILIDTGGRLALPQESWQKPQSQTNAEKTLIPYLESVGVSQIDQLILTHTDADHVGDFLNLADKIKIKEIWVSPGELTNNHFVEKLKKANIAIHISKVGDEIP</w:t>
      </w:r>
    </w:p>
    <w:p w14:paraId="28DCFA70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t>IFDSALQVLSNGYTGKGDNNDSIVTYGNFYHTKFLFTGDLEQEGEKELLKNYPKLKVDVLKVGHHGSKTSSNPDFIKEINPKLALISVGKENRYGHPNQETLETFKKYQIRILRTDQKGALKLMQINQQWRIQTVR</w:t>
      </w:r>
    </w:p>
    <w:p w14:paraId="40806B89" w14:textId="77777777" w:rsidR="007669DC" w:rsidRPr="00353DD1" w:rsidRDefault="007669DC" w:rsidP="007669DC">
      <w:pPr>
        <w:pStyle w:val="aff6"/>
        <w:adjustRightInd w:val="0"/>
        <w:snapToGrid w:val="0"/>
        <w:spacing w:line="360" w:lineRule="auto"/>
        <w:jc w:val="both"/>
        <w:rPr>
          <w:color w:val="000000"/>
          <w:sz w:val="18"/>
          <w:szCs w:val="18"/>
        </w:rPr>
      </w:pPr>
      <w:r w:rsidRPr="00353DD1">
        <w:rPr>
          <w:sz w:val="18"/>
          <w:szCs w:val="18"/>
        </w:rPr>
        <w:t>&gt;ComFA_</w:t>
      </w:r>
      <w:r w:rsidRPr="00353DD1">
        <w:rPr>
          <w:i/>
          <w:sz w:val="18"/>
          <w:szCs w:val="18"/>
        </w:rPr>
        <w:t>Lactococcus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_KF147</w:t>
      </w:r>
      <w:r>
        <w:rPr>
          <w:color w:val="000000"/>
          <w:sz w:val="18"/>
          <w:szCs w:val="18"/>
        </w:rPr>
        <w:t>_acession_number_</w:t>
      </w:r>
      <w:r w:rsidRPr="00601A6A">
        <w:rPr>
          <w:color w:val="000000"/>
          <w:sz w:val="18"/>
          <w:szCs w:val="18"/>
        </w:rPr>
        <w:t xml:space="preserve"> ADA64820.1</w:t>
      </w:r>
    </w:p>
    <w:p w14:paraId="19AA403D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t>MSTNQEKLFGRLLLKNDILQLIKSTDKISVSKIFSNFLLEAKVNPILGMTSISSNKIKCNRCGTVHIKNSVKLPIGVLYCPSCIQLGRVRSDEFLYFLPQKNFPKKSYINWSGKLTENQKSISNALCQEINSHQQIIVQAVTGAGKTEMIYQVIEQILESGGVVGLASPRIDVCLELHQRLSRDFSCKIPLLYHDGDNYFRAPLIIMTSHQLLRFKEAFDLLIIDEVDAFPFRDNEMLYFAAEKARKIEGNLIYLTATSTDKLEKDIKKQKLYPLFLPRRFHNFPLVVPKFFWKNKFDKK</w:t>
      </w:r>
    </w:p>
    <w:p w14:paraId="336F12FE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t>LIEQRNSGFPLLIFAAEIEFGQEFAKQLQLKFPKEKITSVASTTKDRLEIVKAFRNKEITILIATSILERGVTFPNVDVFVINSEHPNFTKSALIQMAGRVGRSSERPTGLVSFFHYGKSKAMCQAVREIKKMNQLGGFS</w:t>
      </w:r>
    </w:p>
    <w:p w14:paraId="473861E8" w14:textId="77777777" w:rsidR="007669DC" w:rsidRPr="00353DD1" w:rsidRDefault="007669DC" w:rsidP="007669DC">
      <w:pPr>
        <w:pStyle w:val="aff6"/>
        <w:adjustRightInd w:val="0"/>
        <w:snapToGrid w:val="0"/>
        <w:spacing w:line="360" w:lineRule="auto"/>
        <w:jc w:val="both"/>
        <w:rPr>
          <w:color w:val="000000"/>
          <w:sz w:val="18"/>
          <w:szCs w:val="18"/>
        </w:rPr>
      </w:pPr>
      <w:r w:rsidRPr="00353DD1">
        <w:rPr>
          <w:sz w:val="18"/>
          <w:szCs w:val="18"/>
        </w:rPr>
        <w:t>&gt;ComFC_</w:t>
      </w:r>
      <w:r w:rsidRPr="00353DD1">
        <w:rPr>
          <w:i/>
          <w:sz w:val="18"/>
          <w:szCs w:val="18"/>
        </w:rPr>
        <w:t>Lactococcus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_KF147</w:t>
      </w:r>
      <w:r>
        <w:rPr>
          <w:color w:val="000000"/>
          <w:sz w:val="18"/>
          <w:szCs w:val="18"/>
        </w:rPr>
        <w:t>_acession_number_</w:t>
      </w:r>
      <w:r w:rsidRPr="00601A6A">
        <w:rPr>
          <w:color w:val="000000"/>
          <w:sz w:val="18"/>
          <w:szCs w:val="18"/>
        </w:rPr>
        <w:t>ADA64819.1</w:t>
      </w:r>
    </w:p>
    <w:p w14:paraId="5910CDA2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t>MIKCLLCSRNIAQNFLFSELFLLKSPQNLLCSKCQKNFEKIPEAHCPCCCKPNVHEICTDCQNWEKRGYKIRHQAIFHYNQAMKDYFSQYKFVGDYRLYQIFEPYFKNISQKSPLVPIPISPKRLEERGFNQVTAFLQQENFIELLEKENSVKQSSLNRKERLESPNPFRLKKGLKVPTKVILIDDIYTTGTTLYHASQILKEAGVHEIRSFSLCR</w:t>
      </w:r>
    </w:p>
    <w:p w14:paraId="74AD9D36" w14:textId="77777777" w:rsidR="007669DC" w:rsidRPr="00353DD1" w:rsidRDefault="007669DC" w:rsidP="007669DC">
      <w:pPr>
        <w:pStyle w:val="aff6"/>
        <w:adjustRightInd w:val="0"/>
        <w:snapToGrid w:val="0"/>
        <w:spacing w:line="360" w:lineRule="auto"/>
        <w:jc w:val="both"/>
        <w:rPr>
          <w:color w:val="000000"/>
          <w:sz w:val="18"/>
          <w:szCs w:val="18"/>
        </w:rPr>
      </w:pPr>
      <w:r w:rsidRPr="00353DD1">
        <w:rPr>
          <w:sz w:val="18"/>
          <w:szCs w:val="18"/>
        </w:rPr>
        <w:t>&gt;ComGA_</w:t>
      </w:r>
      <w:r w:rsidRPr="00353DD1">
        <w:rPr>
          <w:i/>
          <w:sz w:val="18"/>
          <w:szCs w:val="18"/>
        </w:rPr>
        <w:t>Lactococcus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_KF147</w:t>
      </w:r>
      <w:r>
        <w:rPr>
          <w:color w:val="000000"/>
          <w:sz w:val="18"/>
          <w:szCs w:val="18"/>
        </w:rPr>
        <w:t>_acession_number_</w:t>
      </w:r>
      <w:r w:rsidRPr="00601A6A">
        <w:rPr>
          <w:color w:val="000000"/>
          <w:sz w:val="18"/>
          <w:szCs w:val="18"/>
        </w:rPr>
        <w:t>ADA65921.1</w:t>
      </w:r>
    </w:p>
    <w:p w14:paraId="437506E5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t>MIPKMAKELIQKAIDRGASDIYLIASKEKYKLYFRQMTARVLVEEIGLEVGLALLTHFKFLAGMNTGERRRVQLGACWYELEESNAKRLRLSTVGDFEGNESLVIRLLHDQNKELDFWFDEELENYDCKRGLHLFADPVGSGKTSLMFDLARRHFTDLQVITIEEPVELIDSDFIQLQVNEVIGNSYDELIKLSLRHRPDLLIVGEIRDKLTAQAVLRASLTGYTVFSTVHAASVRGVIQRLSELGLSHWEIKNALSSVVYQRLIAGKGVLDIAKNKFESWSSENWNKKIDQLLTNGYLT</w:t>
      </w:r>
    </w:p>
    <w:p w14:paraId="7B9656C7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t>PTEAKREKIKTD</w:t>
      </w:r>
    </w:p>
    <w:p w14:paraId="518C1D75" w14:textId="77777777" w:rsidR="007669DC" w:rsidRPr="00353DD1" w:rsidRDefault="007669DC" w:rsidP="007669DC">
      <w:pPr>
        <w:pStyle w:val="aff6"/>
        <w:adjustRightInd w:val="0"/>
        <w:snapToGrid w:val="0"/>
        <w:spacing w:line="360" w:lineRule="auto"/>
        <w:jc w:val="both"/>
        <w:rPr>
          <w:color w:val="000000"/>
          <w:sz w:val="18"/>
          <w:szCs w:val="18"/>
        </w:rPr>
      </w:pPr>
      <w:r w:rsidRPr="00353DD1">
        <w:rPr>
          <w:sz w:val="18"/>
          <w:szCs w:val="18"/>
        </w:rPr>
        <w:t>&gt;ComGB_</w:t>
      </w:r>
      <w:r w:rsidRPr="00353DD1">
        <w:rPr>
          <w:i/>
          <w:sz w:val="18"/>
          <w:szCs w:val="18"/>
        </w:rPr>
        <w:t>Lactococcus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_KF147</w:t>
      </w:r>
      <w:r>
        <w:rPr>
          <w:color w:val="000000"/>
          <w:sz w:val="18"/>
          <w:szCs w:val="18"/>
        </w:rPr>
        <w:t>_acession_number_</w:t>
      </w:r>
      <w:r w:rsidRPr="00601A6A">
        <w:rPr>
          <w:color w:val="000000"/>
          <w:sz w:val="18"/>
          <w:szCs w:val="18"/>
        </w:rPr>
        <w:t>ADA65920.1</w:t>
      </w:r>
    </w:p>
    <w:p w14:paraId="0752F370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t>MSLGHQKIGIKKLISYLQMDISHLLKPRGKKLRLIKQAKLIQLMGNLLNSGFNLGEVINFLSLSKLVEKEFTLKMKEGLASGQALSELLESLSFSKNVVTQLALVEVHGNLSGTMQLVELHLKKQLKVKNKLVEVATYPILLLIFLVGIMWGLKNY</w:t>
      </w:r>
      <w:r w:rsidRPr="00353DD1">
        <w:rPr>
          <w:rFonts w:ascii="Arial" w:hAnsi="Arial" w:cs="Arial"/>
          <w:color w:val="000000"/>
          <w:sz w:val="18"/>
          <w:szCs w:val="18"/>
        </w:rPr>
        <w:lastRenderedPageBreak/>
        <w:t>LLPQLNSGSNFATLLINHLPLVFFSFGAFIFLLTAFSVTLFKRKSAIMNFTFLVKLPLVHSFIRLYLTAYFAREWGNLIAQGVELRQIINLMKKQKSRIFSEVGKNLDLELNAGRSFEQAVSKLALFLPELSLMIEYGAIKDKL</w:t>
      </w:r>
    </w:p>
    <w:p w14:paraId="1451D2AD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t>GLELSLYADECWEQFFTKIDRLMQLIQPLVFIFVALMIILLYAAMLLPIYSNMGSGI</w:t>
      </w:r>
    </w:p>
    <w:p w14:paraId="220BF929" w14:textId="77777777" w:rsidR="007669DC" w:rsidRPr="00353DD1" w:rsidRDefault="007669DC" w:rsidP="007669DC">
      <w:pPr>
        <w:pStyle w:val="aff6"/>
        <w:adjustRightInd w:val="0"/>
        <w:snapToGrid w:val="0"/>
        <w:spacing w:line="360" w:lineRule="auto"/>
        <w:jc w:val="both"/>
        <w:rPr>
          <w:color w:val="000000"/>
          <w:sz w:val="18"/>
          <w:szCs w:val="18"/>
        </w:rPr>
      </w:pPr>
      <w:r w:rsidRPr="00353DD1">
        <w:rPr>
          <w:sz w:val="18"/>
          <w:szCs w:val="18"/>
        </w:rPr>
        <w:t>&gt;ComGC_</w:t>
      </w:r>
      <w:r w:rsidRPr="00353DD1">
        <w:rPr>
          <w:i/>
          <w:sz w:val="18"/>
          <w:szCs w:val="18"/>
        </w:rPr>
        <w:t>Lactococcus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_KF147</w:t>
      </w:r>
      <w:r>
        <w:rPr>
          <w:color w:val="000000"/>
          <w:sz w:val="18"/>
          <w:szCs w:val="18"/>
        </w:rPr>
        <w:t>_acession_number_</w:t>
      </w:r>
      <w:r w:rsidRPr="00601A6A">
        <w:rPr>
          <w:color w:val="000000"/>
          <w:sz w:val="18"/>
          <w:szCs w:val="18"/>
        </w:rPr>
        <w:t>ADA65919.1</w:t>
      </w:r>
    </w:p>
    <w:p w14:paraId="40626A38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t>MERTKKFILKKIQKIFLFVKICEKKCRQKELRAFTLIEMLIVLAIISILILLFVPNLIKEKSQVQKTGEAAVVKVVESQAQLYELDHDDEKPSLSELLSAGMITQKQISAYDNYYDQNKNEERNFND</w:t>
      </w:r>
    </w:p>
    <w:p w14:paraId="1A91B565" w14:textId="77777777" w:rsidR="007669DC" w:rsidRPr="00353DD1" w:rsidRDefault="007669DC" w:rsidP="007669DC">
      <w:pPr>
        <w:pStyle w:val="aff6"/>
        <w:adjustRightInd w:val="0"/>
        <w:snapToGrid w:val="0"/>
        <w:spacing w:line="360" w:lineRule="auto"/>
        <w:jc w:val="both"/>
        <w:rPr>
          <w:color w:val="000000"/>
          <w:sz w:val="18"/>
          <w:szCs w:val="18"/>
        </w:rPr>
      </w:pPr>
      <w:r w:rsidRPr="00353DD1">
        <w:rPr>
          <w:sz w:val="18"/>
          <w:szCs w:val="18"/>
        </w:rPr>
        <w:t>&gt;ComGD_</w:t>
      </w:r>
      <w:r w:rsidRPr="00353DD1">
        <w:rPr>
          <w:i/>
          <w:sz w:val="18"/>
          <w:szCs w:val="18"/>
        </w:rPr>
        <w:t>Lactococcus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_KF147</w:t>
      </w:r>
      <w:r>
        <w:rPr>
          <w:color w:val="000000"/>
          <w:sz w:val="18"/>
          <w:szCs w:val="18"/>
        </w:rPr>
        <w:t>_acession_number_</w:t>
      </w:r>
      <w:r w:rsidRPr="00601A6A">
        <w:rPr>
          <w:color w:val="000000"/>
          <w:sz w:val="18"/>
          <w:szCs w:val="18"/>
        </w:rPr>
        <w:t>ADA65918.1</w:t>
      </w:r>
    </w:p>
    <w:p w14:paraId="62E8AF5E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t>MIRIKMKNEILMTRAFTLLESLLVLLIISFITTLFSLEIIQTVHLFKGELFVLQFENFYKRSQEDAALLQKSESLVAKNQELICEDRSITIPKEVAVKDFTVKFDDKGGNSSLQKLTIFLPYEKKFITYQLEIGSGKFKKKIS</w:t>
      </w:r>
    </w:p>
    <w:p w14:paraId="139C9486" w14:textId="77777777" w:rsidR="007669DC" w:rsidRPr="00353DD1" w:rsidRDefault="007669DC" w:rsidP="007669DC">
      <w:pPr>
        <w:pStyle w:val="aff6"/>
        <w:adjustRightInd w:val="0"/>
        <w:snapToGrid w:val="0"/>
        <w:spacing w:line="360" w:lineRule="auto"/>
        <w:jc w:val="both"/>
        <w:rPr>
          <w:color w:val="000000"/>
          <w:sz w:val="18"/>
          <w:szCs w:val="18"/>
        </w:rPr>
      </w:pPr>
      <w:r w:rsidRPr="00353DD1">
        <w:rPr>
          <w:sz w:val="18"/>
          <w:szCs w:val="18"/>
        </w:rPr>
        <w:t>&gt;ComGE_</w:t>
      </w:r>
      <w:r w:rsidRPr="00353DD1">
        <w:rPr>
          <w:i/>
          <w:sz w:val="18"/>
          <w:szCs w:val="18"/>
        </w:rPr>
        <w:t>Lactococcus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_KF147</w:t>
      </w:r>
      <w:r>
        <w:rPr>
          <w:color w:val="000000"/>
          <w:sz w:val="18"/>
          <w:szCs w:val="18"/>
        </w:rPr>
        <w:t>_acession_number_</w:t>
      </w:r>
      <w:r w:rsidRPr="00601A6A">
        <w:rPr>
          <w:color w:val="000000"/>
          <w:sz w:val="18"/>
          <w:szCs w:val="18"/>
        </w:rPr>
        <w:t>ADA65917.1</w:t>
      </w:r>
    </w:p>
    <w:p w14:paraId="78FA9751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t>MENLKRKSVKAYLLLESLISIALLAFLVSFIVSSLVQVRQKDTEENQKIEALNVAQMAIESHLTELSINGSDIKIKENQNLLIISNHGKEIMRLELQS</w:t>
      </w:r>
    </w:p>
    <w:p w14:paraId="408BF8EF" w14:textId="77777777" w:rsidR="007669DC" w:rsidRPr="00353DD1" w:rsidRDefault="007669DC" w:rsidP="007669DC">
      <w:pPr>
        <w:pStyle w:val="aff6"/>
        <w:adjustRightInd w:val="0"/>
        <w:snapToGrid w:val="0"/>
        <w:spacing w:line="360" w:lineRule="auto"/>
        <w:jc w:val="both"/>
        <w:rPr>
          <w:color w:val="000000"/>
          <w:sz w:val="18"/>
          <w:szCs w:val="18"/>
        </w:rPr>
      </w:pPr>
      <w:r w:rsidRPr="00353DD1">
        <w:rPr>
          <w:sz w:val="18"/>
          <w:szCs w:val="18"/>
        </w:rPr>
        <w:t>&gt;ComGF_</w:t>
      </w:r>
      <w:r w:rsidRPr="00353DD1">
        <w:rPr>
          <w:i/>
          <w:sz w:val="18"/>
          <w:szCs w:val="18"/>
        </w:rPr>
        <w:t>Lactococcus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_KF147</w:t>
      </w:r>
      <w:r>
        <w:rPr>
          <w:color w:val="000000"/>
          <w:sz w:val="18"/>
          <w:szCs w:val="18"/>
        </w:rPr>
        <w:t>_acession_number_</w:t>
      </w:r>
      <w:r>
        <w:t>yvio</w:t>
      </w:r>
      <w:r w:rsidRPr="00601A6A">
        <w:rPr>
          <w:color w:val="000000"/>
          <w:sz w:val="18"/>
          <w:szCs w:val="18"/>
        </w:rPr>
        <w:t>ADA65916.1</w:t>
      </w:r>
    </w:p>
    <w:p w14:paraId="54D9C210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t>MNFKVKAFTLLECLVALLAISGSVLVISGLTKMLKEQLGISQSDSIKDWQIFCQQMRFELSGTKLDKVEQNFLYVTKDKKLRFGFMSDDFRKTDDKGQGYQPMLYDIKAAKIQATKNLITIRIDFNQGGERTFIYQFPEDT</w:t>
      </w:r>
    </w:p>
    <w:p w14:paraId="40F6C677" w14:textId="77777777" w:rsidR="007669DC" w:rsidRPr="00353DD1" w:rsidRDefault="007669DC" w:rsidP="007669DC">
      <w:pPr>
        <w:pStyle w:val="aff6"/>
        <w:adjustRightInd w:val="0"/>
        <w:snapToGrid w:val="0"/>
        <w:spacing w:line="360" w:lineRule="auto"/>
        <w:jc w:val="both"/>
        <w:rPr>
          <w:color w:val="000000"/>
          <w:sz w:val="18"/>
          <w:szCs w:val="18"/>
        </w:rPr>
      </w:pPr>
      <w:r w:rsidRPr="00353DD1">
        <w:rPr>
          <w:sz w:val="18"/>
          <w:szCs w:val="18"/>
        </w:rPr>
        <w:t>&gt;ComGG_</w:t>
      </w:r>
      <w:r w:rsidRPr="00353DD1">
        <w:rPr>
          <w:i/>
          <w:sz w:val="18"/>
          <w:szCs w:val="18"/>
        </w:rPr>
        <w:t>Lactococcus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_KF147</w:t>
      </w:r>
      <w:r>
        <w:rPr>
          <w:color w:val="000000"/>
          <w:sz w:val="18"/>
          <w:szCs w:val="18"/>
        </w:rPr>
        <w:t>_yviH_acession_number_</w:t>
      </w:r>
      <w:r w:rsidRPr="00601A6A">
        <w:rPr>
          <w:color w:val="000000"/>
          <w:sz w:val="18"/>
          <w:szCs w:val="18"/>
        </w:rPr>
        <w:t>ADA65915.1</w:t>
      </w:r>
    </w:p>
    <w:p w14:paraId="56289739" w14:textId="77777777" w:rsidR="007669DC" w:rsidRPr="00353DD1" w:rsidRDefault="007669DC" w:rsidP="007669DC">
      <w:pPr>
        <w:pStyle w:val="HTML0"/>
        <w:shd w:val="clear" w:color="auto" w:fill="FFFFFF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Style w:val="ffline"/>
          <w:rFonts w:ascii="Arial" w:hAnsi="Arial" w:cs="Arial"/>
          <w:color w:val="000000"/>
          <w:sz w:val="18"/>
          <w:szCs w:val="18"/>
        </w:rPr>
        <w:t>MFSMFLKFYLQRQIDDARQLRSEKEQLTAELMVSIALKTDLKSQGQIHFDSGDLSYNLLTDSSASSKITDHSSDEKTYQFSIHLKDGTNFQIKN</w:t>
      </w:r>
    </w:p>
    <w:p w14:paraId="6E3E574C" w14:textId="77777777" w:rsidR="007669DC" w:rsidRPr="00353DD1" w:rsidRDefault="007669DC" w:rsidP="007669DC">
      <w:pPr>
        <w:pStyle w:val="aff6"/>
        <w:adjustRightInd w:val="0"/>
        <w:snapToGrid w:val="0"/>
        <w:spacing w:line="360" w:lineRule="auto"/>
        <w:jc w:val="both"/>
        <w:rPr>
          <w:color w:val="000000"/>
          <w:sz w:val="18"/>
          <w:szCs w:val="18"/>
        </w:rPr>
      </w:pPr>
      <w:r w:rsidRPr="00353DD1">
        <w:rPr>
          <w:sz w:val="18"/>
          <w:szCs w:val="18"/>
        </w:rPr>
        <w:t>&gt;ComX_</w:t>
      </w:r>
      <w:r w:rsidRPr="00353DD1">
        <w:rPr>
          <w:i/>
          <w:sz w:val="18"/>
          <w:szCs w:val="18"/>
        </w:rPr>
        <w:t>Lactococcus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_KF147</w:t>
      </w:r>
      <w:r>
        <w:rPr>
          <w:color w:val="000000"/>
          <w:sz w:val="18"/>
          <w:szCs w:val="18"/>
        </w:rPr>
        <w:t>_acession_number_</w:t>
      </w:r>
      <w:r w:rsidRPr="00601A6A">
        <w:rPr>
          <w:color w:val="000000"/>
          <w:sz w:val="18"/>
          <w:szCs w:val="18"/>
        </w:rPr>
        <w:t>ADA65942.1</w:t>
      </w:r>
    </w:p>
    <w:p w14:paraId="68A7E688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t>MTYYLEEEDFENLFSEMKPIVMKLMKQIRIRTWKIEDYLQEGMIILHLLLEEQSDGQKLHTKFKVKYHQRLIDELRRSYAKKRSHDHFIGLDVYECSDWINSGDTSPDNEVVFNHLLAEVYEGLSAHYQDLLLRQMRGEELTRMQRYRLREKIKAILFSEDEE</w:t>
      </w:r>
    </w:p>
    <w:p w14:paraId="0C43ED37" w14:textId="77777777" w:rsidR="007669DC" w:rsidRPr="00353DD1" w:rsidRDefault="007669DC" w:rsidP="007669DC">
      <w:pPr>
        <w:pStyle w:val="aff6"/>
        <w:adjustRightInd w:val="0"/>
        <w:snapToGrid w:val="0"/>
        <w:spacing w:line="360" w:lineRule="auto"/>
        <w:jc w:val="both"/>
        <w:rPr>
          <w:color w:val="000000"/>
          <w:sz w:val="18"/>
          <w:szCs w:val="18"/>
        </w:rPr>
      </w:pPr>
      <w:r w:rsidRPr="00353DD1">
        <w:rPr>
          <w:sz w:val="18"/>
          <w:szCs w:val="18"/>
        </w:rPr>
        <w:t>&gt;CoiA_</w:t>
      </w:r>
      <w:r w:rsidRPr="00353DD1">
        <w:rPr>
          <w:i/>
          <w:sz w:val="18"/>
          <w:szCs w:val="18"/>
        </w:rPr>
        <w:t>Lactococcus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_KF147</w:t>
      </w:r>
      <w:r>
        <w:rPr>
          <w:color w:val="000000"/>
          <w:sz w:val="18"/>
          <w:szCs w:val="18"/>
        </w:rPr>
        <w:t>_acession_number_</w:t>
      </w:r>
      <w:r w:rsidRPr="00601A6A">
        <w:rPr>
          <w:color w:val="000000"/>
          <w:sz w:val="18"/>
          <w:szCs w:val="18"/>
        </w:rPr>
        <w:t>ADA65474.1</w:t>
      </w:r>
    </w:p>
    <w:p w14:paraId="24F0097C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t>MLTAIDENGQVVNLLEIEVKELTGKYFCPSCKSELFIKNGEIKMTHFAHKSLKACDLWLENESEQHLGLKKALYQWFKKTDKVEIEAYIPEFKQRPDLLVNDKIAIEIQCSHLSTKRLKERTENYQVHGFTVLWLMGQDLWLKEQITELQKNLVYFSENRGFYYWELDFKAQKMRLKSLIHEDLRGKIIYLQEEIPFGEGRLIEQLRLPFLSQKLLTIPLIVDLKLAEFIRQQLYYCSPKWLKLQEKYYQRGENLLNLTFERSFIAPLGLNLLEVFDDKIPLHKFTQIKQNINLYYENFL</w:t>
      </w:r>
    </w:p>
    <w:p w14:paraId="27A89DDC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t>INFQQNSFKAVYPPRFYAIMKKQKKDMNE</w:t>
      </w:r>
    </w:p>
    <w:p w14:paraId="0ABCC329" w14:textId="77777777" w:rsidR="007669DC" w:rsidRPr="00353DD1" w:rsidRDefault="007669DC" w:rsidP="007669DC">
      <w:pPr>
        <w:pStyle w:val="aff6"/>
        <w:adjustRightInd w:val="0"/>
        <w:snapToGrid w:val="0"/>
        <w:spacing w:line="360" w:lineRule="auto"/>
        <w:jc w:val="both"/>
        <w:rPr>
          <w:color w:val="000000"/>
          <w:sz w:val="18"/>
          <w:szCs w:val="18"/>
        </w:rPr>
      </w:pPr>
      <w:r w:rsidRPr="00353DD1">
        <w:rPr>
          <w:sz w:val="18"/>
          <w:szCs w:val="18"/>
        </w:rPr>
        <w:t>&gt;SsbA_</w:t>
      </w:r>
      <w:r w:rsidRPr="00353DD1">
        <w:rPr>
          <w:i/>
          <w:sz w:val="18"/>
          <w:szCs w:val="18"/>
        </w:rPr>
        <w:t>Lactococcus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_KF147</w:t>
      </w:r>
      <w:r>
        <w:rPr>
          <w:color w:val="000000"/>
          <w:sz w:val="18"/>
          <w:szCs w:val="18"/>
        </w:rPr>
        <w:t>_acession_number_</w:t>
      </w:r>
      <w:r w:rsidRPr="009978AE">
        <w:rPr>
          <w:color w:val="000000"/>
          <w:sz w:val="18"/>
          <w:szCs w:val="18"/>
        </w:rPr>
        <w:t>ADA64212.1</w:t>
      </w:r>
    </w:p>
    <w:p w14:paraId="0697C541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t>MNKTMLIGRLTSAPEISKTTNDKSYVRVTLAVNRRFKNEKGEREADFISIIIWGKSAETLVSYAKKGSLISIEGEIRTRNYTDKQNQKHYVTEILGLSYDLLESRATIALRESAVKTEETLLDAEELPF</w:t>
      </w:r>
    </w:p>
    <w:p w14:paraId="0776FB6D" w14:textId="77777777" w:rsidR="007669DC" w:rsidRPr="00353DD1" w:rsidRDefault="007669DC" w:rsidP="007669DC">
      <w:pPr>
        <w:pStyle w:val="aff6"/>
        <w:adjustRightInd w:val="0"/>
        <w:snapToGrid w:val="0"/>
        <w:spacing w:line="360" w:lineRule="auto"/>
        <w:jc w:val="both"/>
        <w:rPr>
          <w:color w:val="000000"/>
          <w:sz w:val="18"/>
          <w:szCs w:val="18"/>
        </w:rPr>
      </w:pPr>
      <w:r w:rsidRPr="00353DD1">
        <w:rPr>
          <w:sz w:val="18"/>
          <w:szCs w:val="18"/>
        </w:rPr>
        <w:t>&gt;SsbB</w:t>
      </w:r>
      <w:r w:rsidRPr="00353DD1">
        <w:rPr>
          <w:color w:val="000000"/>
          <w:sz w:val="18"/>
          <w:szCs w:val="18"/>
        </w:rPr>
        <w:t>_ssb2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Lactococcus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_KF147</w:t>
      </w:r>
      <w:r>
        <w:rPr>
          <w:color w:val="000000"/>
          <w:sz w:val="18"/>
          <w:szCs w:val="18"/>
        </w:rPr>
        <w:t>_acession_number_</w:t>
      </w:r>
      <w:r w:rsidRPr="009978AE">
        <w:rPr>
          <w:color w:val="000000"/>
          <w:sz w:val="18"/>
          <w:szCs w:val="18"/>
        </w:rPr>
        <w:t>ADA65984.1</w:t>
      </w:r>
    </w:p>
    <w:p w14:paraId="7A982989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t>MINNVVLVGRITRDPELRYTPQNQAVATFSLAVNRQFKNANGEREADFINCVIWRQQAENLANWAKKGALIGVTGRIQTRNYENQQGQRVYVTEVVADSFQMLESRSAREGMGGGTSAGSYSAPSQSTNNTPRPQTNNNNATPNFGRDADPFGSSPMEISDDDLPF</w:t>
      </w:r>
    </w:p>
    <w:p w14:paraId="3A7E5BAA" w14:textId="77777777" w:rsidR="007669DC" w:rsidRPr="00353DD1" w:rsidRDefault="007669DC" w:rsidP="007669DC">
      <w:pPr>
        <w:pStyle w:val="aff6"/>
        <w:adjustRightInd w:val="0"/>
        <w:snapToGrid w:val="0"/>
        <w:spacing w:line="360" w:lineRule="auto"/>
        <w:jc w:val="both"/>
        <w:rPr>
          <w:color w:val="000000"/>
          <w:sz w:val="18"/>
          <w:szCs w:val="18"/>
        </w:rPr>
      </w:pPr>
      <w:r w:rsidRPr="00353DD1">
        <w:rPr>
          <w:sz w:val="18"/>
          <w:szCs w:val="18"/>
        </w:rPr>
        <w:t>&gt;RecA_</w:t>
      </w:r>
      <w:r w:rsidRPr="00353DD1">
        <w:rPr>
          <w:i/>
          <w:sz w:val="18"/>
          <w:szCs w:val="18"/>
        </w:rPr>
        <w:t>Lactococcus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_KF147</w:t>
      </w:r>
      <w:r>
        <w:rPr>
          <w:color w:val="000000"/>
          <w:sz w:val="18"/>
          <w:szCs w:val="18"/>
        </w:rPr>
        <w:t>_acession_number_</w:t>
      </w:r>
      <w:r w:rsidRPr="009978AE">
        <w:rPr>
          <w:color w:val="000000"/>
          <w:sz w:val="18"/>
          <w:szCs w:val="18"/>
        </w:rPr>
        <w:t>ADA64179.1</w:t>
      </w:r>
    </w:p>
    <w:p w14:paraId="1C8F5C01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t>MATKKKTNFDDITKKYGAERDKALADALALIEKDFGKGSLMRLGEAANQKVSVVSSGSLALDIALGAGGYPKGRIVEIYGPESSGKTTVALHAVAAVQKEGGIAAFIDAENALDPEYAKALGVNIDELLLSQPDYGEQGLQIAEKLITSGAVDLVVIDSVAALVPKAEIDGEIGDSSVGLQARMMSQAMRKLAGHINKTKTTAIFINQLREKVGVMFGSPETTPGGRALKFYASVRLDVRGSTKIEEGSGDNKTQIGKITKIKVVKNKVAPPFKVALVDIMFGEGISRTGELLNIAVDEG</w:t>
      </w:r>
    </w:p>
    <w:p w14:paraId="42C964A2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t>IIKKSGAWFAYNDEKIGQGAEKAKNYLKEHQEIFDEIDHKVRAAHGLLDEAEVVETTEDTSTKAKATKAKKEEKVVETEEIELELED</w:t>
      </w:r>
    </w:p>
    <w:p w14:paraId="432685A0" w14:textId="77777777" w:rsidR="007669DC" w:rsidRPr="00353DD1" w:rsidRDefault="007669DC" w:rsidP="007669DC">
      <w:pPr>
        <w:pStyle w:val="aff6"/>
        <w:adjustRightInd w:val="0"/>
        <w:snapToGrid w:val="0"/>
        <w:spacing w:line="360" w:lineRule="auto"/>
        <w:jc w:val="both"/>
        <w:rPr>
          <w:color w:val="000000"/>
          <w:sz w:val="18"/>
          <w:szCs w:val="18"/>
        </w:rPr>
      </w:pPr>
      <w:r w:rsidRPr="00353DD1">
        <w:rPr>
          <w:sz w:val="18"/>
          <w:szCs w:val="18"/>
        </w:rPr>
        <w:t>&gt;DprA_smf_</w:t>
      </w:r>
      <w:r w:rsidRPr="00353DD1">
        <w:rPr>
          <w:i/>
          <w:sz w:val="18"/>
          <w:szCs w:val="18"/>
        </w:rPr>
        <w:t>Lactococcus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</w:t>
      </w:r>
      <w:r w:rsidRPr="00353DD1">
        <w:rPr>
          <w:i/>
          <w:sz w:val="18"/>
          <w:szCs w:val="18"/>
        </w:rPr>
        <w:t>lactis</w:t>
      </w:r>
      <w:r w:rsidRPr="00353DD1">
        <w:rPr>
          <w:sz w:val="18"/>
          <w:szCs w:val="18"/>
        </w:rPr>
        <w:t>_KF147</w:t>
      </w:r>
      <w:r>
        <w:rPr>
          <w:color w:val="000000"/>
          <w:sz w:val="18"/>
          <w:szCs w:val="18"/>
        </w:rPr>
        <w:t>_acession_number_</w:t>
      </w:r>
      <w:r w:rsidRPr="009978AE">
        <w:rPr>
          <w:color w:val="000000"/>
          <w:sz w:val="18"/>
          <w:szCs w:val="18"/>
        </w:rPr>
        <w:t>ADA64958.1</w:t>
      </w:r>
    </w:p>
    <w:p w14:paraId="37E11EBF" w14:textId="77777777" w:rsidR="007669DC" w:rsidRPr="00353DD1" w:rsidRDefault="007669DC" w:rsidP="007669DC">
      <w:pPr>
        <w:pStyle w:val="HTML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53DD1">
        <w:rPr>
          <w:rFonts w:ascii="Arial" w:hAnsi="Arial" w:cs="Arial"/>
          <w:color w:val="000000"/>
          <w:sz w:val="18"/>
          <w:szCs w:val="18"/>
        </w:rPr>
        <w:lastRenderedPageBreak/>
        <w:t>MITNFDLYRWKKAGMTNLGVNKLLKFFHRYDKKISLRQMGQVAQLKSIPNFIEQYKNQDVSKLREEYKIYPSFSLLDEIYPERLKEIYNPPVLLFYQGDIRLLKTPKLAFVGSRQASSQGIKAVQKIVTELNQNFTIVSGLAKGIDTASHLSAIKNKIPTIAVIGTGLDIFYPLENRKIQEYLAKNQLILSEYSVGEKPLRYHFPERNRIIAGLSHGVVVIEAKLRSGSLITCERALEEGRDIFAVPGNIADGFSDGCNHLIQQGAKLIYQAQDILEEYLYD</w:t>
      </w:r>
    </w:p>
    <w:p w14:paraId="640C29B8" w14:textId="77777777" w:rsidR="00945E00" w:rsidRPr="00040A64" w:rsidRDefault="00945E00" w:rsidP="008E7B97">
      <w:pPr>
        <w:adjustRightInd w:val="0"/>
        <w:snapToGrid w:val="0"/>
        <w:spacing w:line="360" w:lineRule="auto"/>
        <w:jc w:val="both"/>
        <w:rPr>
          <w:rFonts w:ascii="Arial" w:hAnsi="Arial" w:cs="Arial"/>
          <w:szCs w:val="20"/>
        </w:rPr>
      </w:pPr>
    </w:p>
    <w:sectPr w:rsidR="00945E00" w:rsidRPr="00040A64" w:rsidSect="00AE688E">
      <w:headerReference w:type="default" r:id="rId8"/>
      <w:footerReference w:type="default" r:id="rId9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F8FFD" w14:textId="77777777" w:rsidR="002872A2" w:rsidRDefault="002872A2" w:rsidP="002E6CD6">
      <w:r>
        <w:separator/>
      </w:r>
    </w:p>
  </w:endnote>
  <w:endnote w:type="continuationSeparator" w:id="0">
    <w:p w14:paraId="34DA416F" w14:textId="77777777" w:rsidR="002872A2" w:rsidRDefault="002872A2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E1722" w14:textId="59535AE2" w:rsidR="005E4F18" w:rsidRPr="007673B7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</w:t>
    </w:r>
    <w:r w:rsidR="00670B03">
      <w:rPr>
        <w:rFonts w:ascii="Arial" w:hAnsi="Arial" w:cs="Arial"/>
        <w:sz w:val="16"/>
        <w:szCs w:val="16"/>
      </w:rPr>
      <w:t>8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  <w:t xml:space="preserve"> </w:t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fldChar w:fldCharType="begin"/>
    </w:r>
    <w:r w:rsidRPr="007673B7">
      <w:rPr>
        <w:rFonts w:ascii="Arial" w:hAnsi="Arial" w:cs="Arial"/>
        <w:sz w:val="16"/>
        <w:szCs w:val="16"/>
      </w:rPr>
      <w:instrText xml:space="preserve"> PAGE   \* MERGEFORMAT </w:instrText>
    </w:r>
    <w:r w:rsidRPr="007673B7">
      <w:rPr>
        <w:rFonts w:ascii="Arial" w:hAnsi="Arial" w:cs="Arial"/>
        <w:sz w:val="16"/>
        <w:szCs w:val="16"/>
      </w:rPr>
      <w:fldChar w:fldCharType="separate"/>
    </w:r>
    <w:r w:rsidR="001D173C">
      <w:rPr>
        <w:rFonts w:ascii="Arial" w:hAnsi="Arial" w:cs="Arial"/>
        <w:noProof/>
        <w:sz w:val="16"/>
        <w:szCs w:val="16"/>
      </w:rPr>
      <w:t>3</w:t>
    </w:r>
    <w:r w:rsidRPr="007673B7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CC427" w14:textId="77777777" w:rsidR="002872A2" w:rsidRDefault="002872A2" w:rsidP="002E6CD6">
      <w:r>
        <w:separator/>
      </w:r>
    </w:p>
  </w:footnote>
  <w:footnote w:type="continuationSeparator" w:id="0">
    <w:p w14:paraId="51EC7180" w14:textId="77777777" w:rsidR="002872A2" w:rsidRDefault="002872A2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6CC06" w14:textId="13085618" w:rsidR="001D173C" w:rsidRDefault="001D173C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instrText xml:space="preserve"> HYPERLINK "http://www.bio-protocol.org/e2922" </w:instrTex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separate"/>
                          </w:r>
                          <w:r w:rsidRPr="00466A47">
                            <w:rPr>
                              <w:rStyle w:val="a8"/>
                              <w:rFonts w:ascii="Arial" w:hAnsi="Arial" w:cs="Arial"/>
                              <w:szCs w:val="20"/>
                            </w:rPr>
                            <w:t>www.bio-protocol.org/e2922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</w:p>
                        <w:p w14:paraId="671B305B" w14:textId="67CE029B" w:rsidR="005312FA" w:rsidRPr="00EC5F7D" w:rsidRDefault="00345422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806CC06" w14:textId="13085618" w:rsidR="001D173C" w:rsidRDefault="001D173C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20"/>
                      </w:rPr>
                      <w:instrText xml:space="preserve"> HYPERLINK "http://www.bio-protocol.org/e2922" </w:instrTex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separate"/>
                    </w:r>
                    <w:r w:rsidRPr="00466A47">
                      <w:rPr>
                        <w:rStyle w:val="a8"/>
                        <w:rFonts w:ascii="Arial" w:hAnsi="Arial" w:cs="Arial"/>
                        <w:szCs w:val="20"/>
                      </w:rPr>
                      <w:t>www.bio-protocol.org/e2922</w: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end"/>
                    </w:r>
                  </w:p>
                  <w:p w14:paraId="671B305B" w14:textId="67CE029B" w:rsidR="005312FA" w:rsidRPr="00EC5F7D" w:rsidRDefault="00345422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53E38009" w:rsidR="005312FA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1D173C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8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Iss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1D173C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13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1D173C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Jul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1D173C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05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1D173C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2018</w:t>
                          </w:r>
                        </w:p>
                        <w:p w14:paraId="38EF7EBE" w14:textId="764BFAD0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1D17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2922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53E38009" w:rsidR="005312FA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Vol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1D173C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8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Iss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1D173C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13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1D173C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Jul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1D173C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05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1D173C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2018</w:t>
                    </w:r>
                  </w:p>
                  <w:p w14:paraId="38EF7EBE" w14:textId="764BFAD0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1D173C">
                      <w:rPr>
                        <w:rFonts w:ascii="Arial" w:hAnsi="Arial" w:cs="Arial"/>
                        <w:sz w:val="16"/>
                        <w:szCs w:val="16"/>
                      </w:rPr>
                      <w:t>2922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853F9A"/>
    <w:multiLevelType w:val="hybridMultilevel"/>
    <w:tmpl w:val="861A16DA"/>
    <w:lvl w:ilvl="0" w:tplc="D04A293A">
      <w:start w:val="1"/>
      <w:numFmt w:val="upperRoman"/>
      <w:lvlText w:val="%1."/>
      <w:lvlJc w:val="left"/>
      <w:pPr>
        <w:ind w:left="460" w:hanging="361"/>
      </w:pPr>
      <w:rPr>
        <w:rFonts w:ascii="Arial" w:eastAsia="Arial" w:hAnsi="Arial" w:hint="default"/>
        <w:w w:val="99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180" w:hanging="361"/>
      </w:pPr>
      <w:rPr>
        <w:rFonts w:hint="default"/>
        <w:w w:val="99"/>
        <w:sz w:val="20"/>
        <w:szCs w:val="20"/>
      </w:rPr>
    </w:lvl>
    <w:lvl w:ilvl="2" w:tplc="73E0DCFC">
      <w:start w:val="1"/>
      <w:numFmt w:val="bullet"/>
      <w:lvlText w:val="•"/>
      <w:lvlJc w:val="left"/>
      <w:pPr>
        <w:ind w:left="2133" w:hanging="361"/>
      </w:pPr>
      <w:rPr>
        <w:rFonts w:hint="default"/>
      </w:rPr>
    </w:lvl>
    <w:lvl w:ilvl="3" w:tplc="2FE823AA">
      <w:start w:val="1"/>
      <w:numFmt w:val="bullet"/>
      <w:lvlText w:val="•"/>
      <w:lvlJc w:val="left"/>
      <w:pPr>
        <w:ind w:left="3086" w:hanging="361"/>
      </w:pPr>
      <w:rPr>
        <w:rFonts w:hint="default"/>
      </w:rPr>
    </w:lvl>
    <w:lvl w:ilvl="4" w:tplc="8F3EA6B2">
      <w:start w:val="1"/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77465D68">
      <w:start w:val="1"/>
      <w:numFmt w:val="bullet"/>
      <w:lvlText w:val="•"/>
      <w:lvlJc w:val="left"/>
      <w:pPr>
        <w:ind w:left="4993" w:hanging="361"/>
      </w:pPr>
      <w:rPr>
        <w:rFonts w:hint="default"/>
      </w:rPr>
    </w:lvl>
    <w:lvl w:ilvl="6" w:tplc="D8D646C2">
      <w:start w:val="1"/>
      <w:numFmt w:val="bullet"/>
      <w:lvlText w:val="•"/>
      <w:lvlJc w:val="left"/>
      <w:pPr>
        <w:ind w:left="5946" w:hanging="361"/>
      </w:pPr>
      <w:rPr>
        <w:rFonts w:hint="default"/>
      </w:rPr>
    </w:lvl>
    <w:lvl w:ilvl="7" w:tplc="DC984CA6">
      <w:start w:val="1"/>
      <w:numFmt w:val="bullet"/>
      <w:lvlText w:val="•"/>
      <w:lvlJc w:val="left"/>
      <w:pPr>
        <w:ind w:left="6900" w:hanging="361"/>
      </w:pPr>
      <w:rPr>
        <w:rFonts w:hint="default"/>
      </w:rPr>
    </w:lvl>
    <w:lvl w:ilvl="8" w:tplc="FA24E596">
      <w:start w:val="1"/>
      <w:numFmt w:val="bullet"/>
      <w:lvlText w:val="•"/>
      <w:lvlJc w:val="left"/>
      <w:pPr>
        <w:ind w:left="7853" w:hanging="361"/>
      </w:pPr>
      <w:rPr>
        <w:rFonts w:hint="default"/>
      </w:rPr>
    </w:lvl>
  </w:abstractNum>
  <w:abstractNum w:abstractNumId="3">
    <w:nsid w:val="072A7447"/>
    <w:multiLevelType w:val="hybridMultilevel"/>
    <w:tmpl w:val="EC46E90C"/>
    <w:lvl w:ilvl="0" w:tplc="EE18CC6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5">
    <w:nsid w:val="0F7F1D21"/>
    <w:multiLevelType w:val="multilevel"/>
    <w:tmpl w:val="2C28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F65E1B"/>
    <w:multiLevelType w:val="hybridMultilevel"/>
    <w:tmpl w:val="1BECB552"/>
    <w:lvl w:ilvl="0" w:tplc="F1E456E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53412CF"/>
    <w:multiLevelType w:val="hybridMultilevel"/>
    <w:tmpl w:val="1BECB552"/>
    <w:lvl w:ilvl="0" w:tplc="F1E456E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A474889"/>
    <w:multiLevelType w:val="hybridMultilevel"/>
    <w:tmpl w:val="538481C4"/>
    <w:lvl w:ilvl="0" w:tplc="D04A293A">
      <w:start w:val="1"/>
      <w:numFmt w:val="upperRoman"/>
      <w:lvlText w:val="%1."/>
      <w:lvlJc w:val="left"/>
      <w:pPr>
        <w:ind w:left="460" w:hanging="361"/>
      </w:pPr>
      <w:rPr>
        <w:rFonts w:ascii="Arial" w:eastAsia="Arial" w:hAnsi="Arial" w:hint="default"/>
        <w:w w:val="99"/>
        <w:sz w:val="22"/>
        <w:szCs w:val="22"/>
      </w:rPr>
    </w:lvl>
    <w:lvl w:ilvl="1" w:tplc="D4CC401C">
      <w:start w:val="1"/>
      <w:numFmt w:val="decimal"/>
      <w:lvlText w:val="%2."/>
      <w:lvlJc w:val="left"/>
      <w:pPr>
        <w:ind w:left="1180" w:hanging="361"/>
      </w:pPr>
      <w:rPr>
        <w:rFonts w:ascii="Arial" w:eastAsia="Arial" w:hAnsi="Arial" w:hint="default"/>
        <w:w w:val="99"/>
        <w:sz w:val="20"/>
        <w:szCs w:val="20"/>
      </w:rPr>
    </w:lvl>
    <w:lvl w:ilvl="2" w:tplc="73E0DCFC">
      <w:start w:val="1"/>
      <w:numFmt w:val="bullet"/>
      <w:lvlText w:val="•"/>
      <w:lvlJc w:val="left"/>
      <w:pPr>
        <w:ind w:left="2133" w:hanging="361"/>
      </w:pPr>
      <w:rPr>
        <w:rFonts w:hint="default"/>
      </w:rPr>
    </w:lvl>
    <w:lvl w:ilvl="3" w:tplc="2FE823AA">
      <w:start w:val="1"/>
      <w:numFmt w:val="bullet"/>
      <w:lvlText w:val="•"/>
      <w:lvlJc w:val="left"/>
      <w:pPr>
        <w:ind w:left="3086" w:hanging="361"/>
      </w:pPr>
      <w:rPr>
        <w:rFonts w:hint="default"/>
      </w:rPr>
    </w:lvl>
    <w:lvl w:ilvl="4" w:tplc="8F3EA6B2">
      <w:start w:val="1"/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77465D68">
      <w:start w:val="1"/>
      <w:numFmt w:val="bullet"/>
      <w:lvlText w:val="•"/>
      <w:lvlJc w:val="left"/>
      <w:pPr>
        <w:ind w:left="4993" w:hanging="361"/>
      </w:pPr>
      <w:rPr>
        <w:rFonts w:hint="default"/>
      </w:rPr>
    </w:lvl>
    <w:lvl w:ilvl="6" w:tplc="D8D646C2">
      <w:start w:val="1"/>
      <w:numFmt w:val="bullet"/>
      <w:lvlText w:val="•"/>
      <w:lvlJc w:val="left"/>
      <w:pPr>
        <w:ind w:left="5946" w:hanging="361"/>
      </w:pPr>
      <w:rPr>
        <w:rFonts w:hint="default"/>
      </w:rPr>
    </w:lvl>
    <w:lvl w:ilvl="7" w:tplc="DC984CA6">
      <w:start w:val="1"/>
      <w:numFmt w:val="bullet"/>
      <w:lvlText w:val="•"/>
      <w:lvlJc w:val="left"/>
      <w:pPr>
        <w:ind w:left="6900" w:hanging="361"/>
      </w:pPr>
      <w:rPr>
        <w:rFonts w:hint="default"/>
      </w:rPr>
    </w:lvl>
    <w:lvl w:ilvl="8" w:tplc="FA24E596">
      <w:start w:val="1"/>
      <w:numFmt w:val="bullet"/>
      <w:lvlText w:val="•"/>
      <w:lvlJc w:val="left"/>
      <w:pPr>
        <w:ind w:left="7853" w:hanging="361"/>
      </w:pPr>
      <w:rPr>
        <w:rFonts w:hint="default"/>
      </w:rPr>
    </w:lvl>
  </w:abstractNum>
  <w:abstractNum w:abstractNumId="9">
    <w:nsid w:val="200812F6"/>
    <w:multiLevelType w:val="hybridMultilevel"/>
    <w:tmpl w:val="561E140C"/>
    <w:lvl w:ilvl="0" w:tplc="E070A39E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D3324"/>
    <w:multiLevelType w:val="multilevel"/>
    <w:tmpl w:val="531E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A51093"/>
    <w:multiLevelType w:val="hybridMultilevel"/>
    <w:tmpl w:val="350427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5C22A67"/>
    <w:multiLevelType w:val="hybridMultilevel"/>
    <w:tmpl w:val="149AD28C"/>
    <w:lvl w:ilvl="0" w:tplc="6F081A3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6A53130"/>
    <w:multiLevelType w:val="hybridMultilevel"/>
    <w:tmpl w:val="C77467FC"/>
    <w:lvl w:ilvl="0" w:tplc="CD6E6DC0">
      <w:start w:val="1"/>
      <w:numFmt w:val="decimal"/>
      <w:lvlText w:val="%1."/>
      <w:lvlJc w:val="left"/>
      <w:pPr>
        <w:ind w:left="1180" w:hanging="360"/>
      </w:pPr>
      <w:rPr>
        <w:rFonts w:ascii="Arial" w:eastAsia="Arial" w:hAnsi="Arial" w:hint="default"/>
        <w:w w:val="99"/>
        <w:sz w:val="20"/>
        <w:szCs w:val="20"/>
      </w:rPr>
    </w:lvl>
    <w:lvl w:ilvl="1" w:tplc="0382F53A">
      <w:start w:val="1"/>
      <w:numFmt w:val="bullet"/>
      <w:lvlText w:val="•"/>
      <w:lvlJc w:val="left"/>
      <w:pPr>
        <w:ind w:left="1480" w:hanging="360"/>
      </w:pPr>
      <w:rPr>
        <w:rFonts w:hint="default"/>
      </w:rPr>
    </w:lvl>
    <w:lvl w:ilvl="2" w:tplc="55621258">
      <w:start w:val="1"/>
      <w:numFmt w:val="bullet"/>
      <w:lvlText w:val="•"/>
      <w:lvlJc w:val="left"/>
      <w:pPr>
        <w:ind w:left="2417" w:hanging="360"/>
      </w:pPr>
      <w:rPr>
        <w:rFonts w:hint="default"/>
      </w:rPr>
    </w:lvl>
    <w:lvl w:ilvl="3" w:tplc="1B3A0722">
      <w:start w:val="1"/>
      <w:numFmt w:val="bullet"/>
      <w:lvlText w:val="•"/>
      <w:lvlJc w:val="left"/>
      <w:pPr>
        <w:ind w:left="3355" w:hanging="360"/>
      </w:pPr>
      <w:rPr>
        <w:rFonts w:hint="default"/>
      </w:rPr>
    </w:lvl>
    <w:lvl w:ilvl="4" w:tplc="013A68E4">
      <w:start w:val="1"/>
      <w:numFmt w:val="bullet"/>
      <w:lvlText w:val="•"/>
      <w:lvlJc w:val="left"/>
      <w:pPr>
        <w:ind w:left="4293" w:hanging="360"/>
      </w:pPr>
      <w:rPr>
        <w:rFonts w:hint="default"/>
      </w:rPr>
    </w:lvl>
    <w:lvl w:ilvl="5" w:tplc="587845BA">
      <w:start w:val="1"/>
      <w:numFmt w:val="bullet"/>
      <w:lvlText w:val="•"/>
      <w:lvlJc w:val="left"/>
      <w:pPr>
        <w:ind w:left="5231" w:hanging="360"/>
      </w:pPr>
      <w:rPr>
        <w:rFonts w:hint="default"/>
      </w:rPr>
    </w:lvl>
    <w:lvl w:ilvl="6" w:tplc="7122B210">
      <w:start w:val="1"/>
      <w:numFmt w:val="bullet"/>
      <w:lvlText w:val="•"/>
      <w:lvlJc w:val="left"/>
      <w:pPr>
        <w:ind w:left="6168" w:hanging="360"/>
      </w:pPr>
      <w:rPr>
        <w:rFonts w:hint="default"/>
      </w:rPr>
    </w:lvl>
    <w:lvl w:ilvl="7" w:tplc="C3C4EF80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BC28DFE0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14">
    <w:nsid w:val="29612B34"/>
    <w:multiLevelType w:val="hybridMultilevel"/>
    <w:tmpl w:val="336E8C70"/>
    <w:lvl w:ilvl="0" w:tplc="F1E456E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A5C4EF2"/>
    <w:multiLevelType w:val="multilevel"/>
    <w:tmpl w:val="2C28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926C29"/>
    <w:multiLevelType w:val="multilevel"/>
    <w:tmpl w:val="57525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CB0168"/>
    <w:multiLevelType w:val="hybridMultilevel"/>
    <w:tmpl w:val="8F5AF5D0"/>
    <w:lvl w:ilvl="0" w:tplc="E16C81A2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7654A4C"/>
    <w:multiLevelType w:val="multilevel"/>
    <w:tmpl w:val="2C28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1D3DFF"/>
    <w:multiLevelType w:val="hybridMultilevel"/>
    <w:tmpl w:val="66E4BBF0"/>
    <w:lvl w:ilvl="0" w:tplc="E070A39E">
      <w:start w:val="1"/>
      <w:numFmt w:val="lowerLetter"/>
      <w:lvlText w:val="%1."/>
      <w:lvlJc w:val="left"/>
      <w:pPr>
        <w:ind w:left="786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43E3F7B"/>
    <w:multiLevelType w:val="hybridMultilevel"/>
    <w:tmpl w:val="082CE64E"/>
    <w:lvl w:ilvl="0" w:tplc="D04A293A">
      <w:start w:val="1"/>
      <w:numFmt w:val="upperRoman"/>
      <w:lvlText w:val="%1."/>
      <w:lvlJc w:val="left"/>
      <w:pPr>
        <w:ind w:left="460" w:hanging="361"/>
      </w:pPr>
      <w:rPr>
        <w:rFonts w:ascii="Arial" w:eastAsia="Arial" w:hAnsi="Arial" w:hint="default"/>
        <w:w w:val="99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180" w:hanging="361"/>
      </w:pPr>
      <w:rPr>
        <w:rFonts w:hint="default"/>
        <w:w w:val="99"/>
        <w:sz w:val="20"/>
        <w:szCs w:val="20"/>
      </w:rPr>
    </w:lvl>
    <w:lvl w:ilvl="2" w:tplc="73E0DCFC">
      <w:start w:val="1"/>
      <w:numFmt w:val="bullet"/>
      <w:lvlText w:val="•"/>
      <w:lvlJc w:val="left"/>
      <w:pPr>
        <w:ind w:left="2133" w:hanging="361"/>
      </w:pPr>
      <w:rPr>
        <w:rFonts w:hint="default"/>
      </w:rPr>
    </w:lvl>
    <w:lvl w:ilvl="3" w:tplc="2FE823AA">
      <w:start w:val="1"/>
      <w:numFmt w:val="bullet"/>
      <w:lvlText w:val="•"/>
      <w:lvlJc w:val="left"/>
      <w:pPr>
        <w:ind w:left="3086" w:hanging="361"/>
      </w:pPr>
      <w:rPr>
        <w:rFonts w:hint="default"/>
      </w:rPr>
    </w:lvl>
    <w:lvl w:ilvl="4" w:tplc="8F3EA6B2">
      <w:start w:val="1"/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77465D68">
      <w:start w:val="1"/>
      <w:numFmt w:val="bullet"/>
      <w:lvlText w:val="•"/>
      <w:lvlJc w:val="left"/>
      <w:pPr>
        <w:ind w:left="4993" w:hanging="361"/>
      </w:pPr>
      <w:rPr>
        <w:rFonts w:hint="default"/>
      </w:rPr>
    </w:lvl>
    <w:lvl w:ilvl="6" w:tplc="D8D646C2">
      <w:start w:val="1"/>
      <w:numFmt w:val="bullet"/>
      <w:lvlText w:val="•"/>
      <w:lvlJc w:val="left"/>
      <w:pPr>
        <w:ind w:left="5946" w:hanging="361"/>
      </w:pPr>
      <w:rPr>
        <w:rFonts w:hint="default"/>
      </w:rPr>
    </w:lvl>
    <w:lvl w:ilvl="7" w:tplc="DC984CA6">
      <w:start w:val="1"/>
      <w:numFmt w:val="bullet"/>
      <w:lvlText w:val="•"/>
      <w:lvlJc w:val="left"/>
      <w:pPr>
        <w:ind w:left="6900" w:hanging="361"/>
      </w:pPr>
      <w:rPr>
        <w:rFonts w:hint="default"/>
      </w:rPr>
    </w:lvl>
    <w:lvl w:ilvl="8" w:tplc="FA24E596">
      <w:start w:val="1"/>
      <w:numFmt w:val="bullet"/>
      <w:lvlText w:val="•"/>
      <w:lvlJc w:val="left"/>
      <w:pPr>
        <w:ind w:left="7853" w:hanging="361"/>
      </w:pPr>
      <w:rPr>
        <w:rFonts w:hint="default"/>
      </w:rPr>
    </w:lvl>
  </w:abstractNum>
  <w:abstractNum w:abstractNumId="21">
    <w:nsid w:val="4503534C"/>
    <w:multiLevelType w:val="hybridMultilevel"/>
    <w:tmpl w:val="838031EA"/>
    <w:lvl w:ilvl="0" w:tplc="9C5AD282">
      <w:start w:val="1"/>
      <w:numFmt w:val="upp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22">
    <w:nsid w:val="4CA22F45"/>
    <w:multiLevelType w:val="multilevel"/>
    <w:tmpl w:val="60ECB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996ED5"/>
    <w:multiLevelType w:val="hybridMultilevel"/>
    <w:tmpl w:val="6734B978"/>
    <w:lvl w:ilvl="0" w:tplc="F1E456E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39409DE"/>
    <w:multiLevelType w:val="hybridMultilevel"/>
    <w:tmpl w:val="1BECB552"/>
    <w:lvl w:ilvl="0" w:tplc="F1E456E2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>
    <w:nsid w:val="541F5F4F"/>
    <w:multiLevelType w:val="hybridMultilevel"/>
    <w:tmpl w:val="5DCA9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C3E26"/>
    <w:multiLevelType w:val="hybridMultilevel"/>
    <w:tmpl w:val="99DAB316"/>
    <w:lvl w:ilvl="0" w:tplc="DC401AFA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92070DF"/>
    <w:multiLevelType w:val="multilevel"/>
    <w:tmpl w:val="D2A2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667A0C"/>
    <w:multiLevelType w:val="hybridMultilevel"/>
    <w:tmpl w:val="70F604EC"/>
    <w:lvl w:ilvl="0" w:tplc="6C3487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F68679C"/>
    <w:multiLevelType w:val="hybridMultilevel"/>
    <w:tmpl w:val="36CED2F8"/>
    <w:lvl w:ilvl="0" w:tplc="1F66F3AC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1F828DD"/>
    <w:multiLevelType w:val="multilevel"/>
    <w:tmpl w:val="2C28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501691"/>
    <w:multiLevelType w:val="hybridMultilevel"/>
    <w:tmpl w:val="430EF068"/>
    <w:lvl w:ilvl="0" w:tplc="68E4689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2630F58"/>
    <w:multiLevelType w:val="hybridMultilevel"/>
    <w:tmpl w:val="8D5EBA0C"/>
    <w:lvl w:ilvl="0" w:tplc="FEEE95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9D544C8"/>
    <w:multiLevelType w:val="hybridMultilevel"/>
    <w:tmpl w:val="F4224766"/>
    <w:lvl w:ilvl="0" w:tplc="F1E456E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A752B9F"/>
    <w:multiLevelType w:val="hybridMultilevel"/>
    <w:tmpl w:val="CCE85978"/>
    <w:lvl w:ilvl="0" w:tplc="01BCC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2"/>
  </w:num>
  <w:num w:numId="5">
    <w:abstractNumId w:val="10"/>
  </w:num>
  <w:num w:numId="6">
    <w:abstractNumId w:val="18"/>
  </w:num>
  <w:num w:numId="7">
    <w:abstractNumId w:val="16"/>
  </w:num>
  <w:num w:numId="8">
    <w:abstractNumId w:val="27"/>
  </w:num>
  <w:num w:numId="9">
    <w:abstractNumId w:val="15"/>
  </w:num>
  <w:num w:numId="10">
    <w:abstractNumId w:val="5"/>
  </w:num>
  <w:num w:numId="11">
    <w:abstractNumId w:val="30"/>
  </w:num>
  <w:num w:numId="12">
    <w:abstractNumId w:val="3"/>
  </w:num>
  <w:num w:numId="13">
    <w:abstractNumId w:val="9"/>
  </w:num>
  <w:num w:numId="14">
    <w:abstractNumId w:val="19"/>
  </w:num>
  <w:num w:numId="15">
    <w:abstractNumId w:val="25"/>
  </w:num>
  <w:num w:numId="16">
    <w:abstractNumId w:val="17"/>
  </w:num>
  <w:num w:numId="17">
    <w:abstractNumId w:val="13"/>
  </w:num>
  <w:num w:numId="18">
    <w:abstractNumId w:val="8"/>
  </w:num>
  <w:num w:numId="19">
    <w:abstractNumId w:val="20"/>
  </w:num>
  <w:num w:numId="20">
    <w:abstractNumId w:val="2"/>
  </w:num>
  <w:num w:numId="21">
    <w:abstractNumId w:val="21"/>
  </w:num>
  <w:num w:numId="22">
    <w:abstractNumId w:val="32"/>
  </w:num>
  <w:num w:numId="23">
    <w:abstractNumId w:val="26"/>
  </w:num>
  <w:num w:numId="24">
    <w:abstractNumId w:val="34"/>
  </w:num>
  <w:num w:numId="25">
    <w:abstractNumId w:val="28"/>
  </w:num>
  <w:num w:numId="26">
    <w:abstractNumId w:val="6"/>
  </w:num>
  <w:num w:numId="27">
    <w:abstractNumId w:val="33"/>
  </w:num>
  <w:num w:numId="28">
    <w:abstractNumId w:val="7"/>
  </w:num>
  <w:num w:numId="29">
    <w:abstractNumId w:val="12"/>
  </w:num>
  <w:num w:numId="30">
    <w:abstractNumId w:val="14"/>
  </w:num>
  <w:num w:numId="31">
    <w:abstractNumId w:val="23"/>
  </w:num>
  <w:num w:numId="32">
    <w:abstractNumId w:val="29"/>
  </w:num>
  <w:num w:numId="33">
    <w:abstractNumId w:val="24"/>
  </w:num>
  <w:num w:numId="34">
    <w:abstractNumId w:val="31"/>
  </w:num>
  <w:num w:numId="35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KoFAHYoUs4tAAAA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490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0A64"/>
    <w:rsid w:val="00043476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8A9"/>
    <w:rsid w:val="00067EED"/>
    <w:rsid w:val="0007298E"/>
    <w:rsid w:val="000741FE"/>
    <w:rsid w:val="000745CC"/>
    <w:rsid w:val="0008046F"/>
    <w:rsid w:val="000807F7"/>
    <w:rsid w:val="00080A05"/>
    <w:rsid w:val="00080E06"/>
    <w:rsid w:val="00082BFE"/>
    <w:rsid w:val="00085C5F"/>
    <w:rsid w:val="00091A09"/>
    <w:rsid w:val="00092BD9"/>
    <w:rsid w:val="00093253"/>
    <w:rsid w:val="00096A86"/>
    <w:rsid w:val="00096AD5"/>
    <w:rsid w:val="000A04F5"/>
    <w:rsid w:val="000B0E73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E6ED3"/>
    <w:rsid w:val="000F14DF"/>
    <w:rsid w:val="000F2B5A"/>
    <w:rsid w:val="000F54FE"/>
    <w:rsid w:val="000F7936"/>
    <w:rsid w:val="00100BD4"/>
    <w:rsid w:val="00100F0D"/>
    <w:rsid w:val="00102521"/>
    <w:rsid w:val="00110F2F"/>
    <w:rsid w:val="001114F6"/>
    <w:rsid w:val="001120CA"/>
    <w:rsid w:val="00114E9A"/>
    <w:rsid w:val="00121396"/>
    <w:rsid w:val="00121524"/>
    <w:rsid w:val="00122094"/>
    <w:rsid w:val="001228E6"/>
    <w:rsid w:val="00125346"/>
    <w:rsid w:val="00125494"/>
    <w:rsid w:val="001255D4"/>
    <w:rsid w:val="00125E6F"/>
    <w:rsid w:val="00127EF1"/>
    <w:rsid w:val="00127F1A"/>
    <w:rsid w:val="00130DB3"/>
    <w:rsid w:val="00132C29"/>
    <w:rsid w:val="001353F8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C12"/>
    <w:rsid w:val="00153D4C"/>
    <w:rsid w:val="001550C3"/>
    <w:rsid w:val="001553BB"/>
    <w:rsid w:val="001634C7"/>
    <w:rsid w:val="00163600"/>
    <w:rsid w:val="0016386C"/>
    <w:rsid w:val="001646EF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266"/>
    <w:rsid w:val="001A49CE"/>
    <w:rsid w:val="001A5582"/>
    <w:rsid w:val="001B1381"/>
    <w:rsid w:val="001B369E"/>
    <w:rsid w:val="001B45AE"/>
    <w:rsid w:val="001B482A"/>
    <w:rsid w:val="001B5AAE"/>
    <w:rsid w:val="001C09A3"/>
    <w:rsid w:val="001C1584"/>
    <w:rsid w:val="001C1F8E"/>
    <w:rsid w:val="001C25F9"/>
    <w:rsid w:val="001C317E"/>
    <w:rsid w:val="001C3356"/>
    <w:rsid w:val="001D1520"/>
    <w:rsid w:val="001D173C"/>
    <w:rsid w:val="001D28AB"/>
    <w:rsid w:val="001D45AB"/>
    <w:rsid w:val="001D4655"/>
    <w:rsid w:val="001D6C8E"/>
    <w:rsid w:val="001D762F"/>
    <w:rsid w:val="001E1A70"/>
    <w:rsid w:val="001E4077"/>
    <w:rsid w:val="001E480F"/>
    <w:rsid w:val="001E4A2C"/>
    <w:rsid w:val="001E72CA"/>
    <w:rsid w:val="001F02DE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0217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1FF4"/>
    <w:rsid w:val="0028376B"/>
    <w:rsid w:val="002872A2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13CB"/>
    <w:rsid w:val="002A51F4"/>
    <w:rsid w:val="002A52BD"/>
    <w:rsid w:val="002A5DD6"/>
    <w:rsid w:val="002B18AD"/>
    <w:rsid w:val="002B281F"/>
    <w:rsid w:val="002B6B38"/>
    <w:rsid w:val="002C1130"/>
    <w:rsid w:val="002C3213"/>
    <w:rsid w:val="002D17A4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17985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186"/>
    <w:rsid w:val="00341455"/>
    <w:rsid w:val="0034364F"/>
    <w:rsid w:val="00345422"/>
    <w:rsid w:val="00347144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50B"/>
    <w:rsid w:val="003B7D00"/>
    <w:rsid w:val="003C02B6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D50"/>
    <w:rsid w:val="003F2FE9"/>
    <w:rsid w:val="003F4CCB"/>
    <w:rsid w:val="00401412"/>
    <w:rsid w:val="00402B81"/>
    <w:rsid w:val="00403527"/>
    <w:rsid w:val="00403E27"/>
    <w:rsid w:val="00410138"/>
    <w:rsid w:val="00410890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928"/>
    <w:rsid w:val="00451A7A"/>
    <w:rsid w:val="00460D44"/>
    <w:rsid w:val="00462262"/>
    <w:rsid w:val="00463D32"/>
    <w:rsid w:val="00467FDB"/>
    <w:rsid w:val="00471293"/>
    <w:rsid w:val="0047309F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6149"/>
    <w:rsid w:val="004A6E36"/>
    <w:rsid w:val="004A70C7"/>
    <w:rsid w:val="004A70CF"/>
    <w:rsid w:val="004A7263"/>
    <w:rsid w:val="004B16EA"/>
    <w:rsid w:val="004B2B53"/>
    <w:rsid w:val="004B363D"/>
    <w:rsid w:val="004B401F"/>
    <w:rsid w:val="004B5812"/>
    <w:rsid w:val="004C043B"/>
    <w:rsid w:val="004C0837"/>
    <w:rsid w:val="004C4BF0"/>
    <w:rsid w:val="004C4CA6"/>
    <w:rsid w:val="004D197B"/>
    <w:rsid w:val="004D1B1B"/>
    <w:rsid w:val="004D2403"/>
    <w:rsid w:val="004D31B9"/>
    <w:rsid w:val="004D3870"/>
    <w:rsid w:val="004D52D2"/>
    <w:rsid w:val="004D7303"/>
    <w:rsid w:val="004D74AA"/>
    <w:rsid w:val="004E087C"/>
    <w:rsid w:val="004E15BC"/>
    <w:rsid w:val="004E1D5F"/>
    <w:rsid w:val="004E2149"/>
    <w:rsid w:val="004E265D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0F80"/>
    <w:rsid w:val="00597F9B"/>
    <w:rsid w:val="005A0140"/>
    <w:rsid w:val="005A093B"/>
    <w:rsid w:val="005A32B3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25FE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3422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0B03"/>
    <w:rsid w:val="00671636"/>
    <w:rsid w:val="00673009"/>
    <w:rsid w:val="00674171"/>
    <w:rsid w:val="00674541"/>
    <w:rsid w:val="00674F8B"/>
    <w:rsid w:val="006755B8"/>
    <w:rsid w:val="00677C10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1DAB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EE2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A30"/>
    <w:rsid w:val="00726B50"/>
    <w:rsid w:val="00730A89"/>
    <w:rsid w:val="00734383"/>
    <w:rsid w:val="00734B90"/>
    <w:rsid w:val="007371C1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9DC"/>
    <w:rsid w:val="00766EA1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5D87"/>
    <w:rsid w:val="007D1B74"/>
    <w:rsid w:val="007D1B8E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2447"/>
    <w:rsid w:val="0085623B"/>
    <w:rsid w:val="00856AB8"/>
    <w:rsid w:val="00861207"/>
    <w:rsid w:val="00863EDB"/>
    <w:rsid w:val="00865467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0785"/>
    <w:rsid w:val="008A1C1A"/>
    <w:rsid w:val="008A3DEC"/>
    <w:rsid w:val="008A4189"/>
    <w:rsid w:val="008A44A2"/>
    <w:rsid w:val="008A7528"/>
    <w:rsid w:val="008B3829"/>
    <w:rsid w:val="008B49F6"/>
    <w:rsid w:val="008B6263"/>
    <w:rsid w:val="008B6F53"/>
    <w:rsid w:val="008C004A"/>
    <w:rsid w:val="008C19EA"/>
    <w:rsid w:val="008C3C8E"/>
    <w:rsid w:val="008C41F7"/>
    <w:rsid w:val="008C5CB3"/>
    <w:rsid w:val="008C5D8A"/>
    <w:rsid w:val="008C65B9"/>
    <w:rsid w:val="008D0624"/>
    <w:rsid w:val="008D1A64"/>
    <w:rsid w:val="008D6586"/>
    <w:rsid w:val="008D69B6"/>
    <w:rsid w:val="008E06A6"/>
    <w:rsid w:val="008E09A9"/>
    <w:rsid w:val="008E0C77"/>
    <w:rsid w:val="008E4619"/>
    <w:rsid w:val="008E5249"/>
    <w:rsid w:val="008E7B97"/>
    <w:rsid w:val="008F2244"/>
    <w:rsid w:val="008F35E8"/>
    <w:rsid w:val="008F3C42"/>
    <w:rsid w:val="008F40CE"/>
    <w:rsid w:val="008F7245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6BA5"/>
    <w:rsid w:val="0093101E"/>
    <w:rsid w:val="00931995"/>
    <w:rsid w:val="00931D6A"/>
    <w:rsid w:val="0093238B"/>
    <w:rsid w:val="00936BA7"/>
    <w:rsid w:val="009406D5"/>
    <w:rsid w:val="00940BB0"/>
    <w:rsid w:val="00942CE7"/>
    <w:rsid w:val="00945304"/>
    <w:rsid w:val="00945324"/>
    <w:rsid w:val="00945E00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97DEA"/>
    <w:rsid w:val="009A083A"/>
    <w:rsid w:val="009A48EF"/>
    <w:rsid w:val="009A4F9A"/>
    <w:rsid w:val="009A65D5"/>
    <w:rsid w:val="009A7A04"/>
    <w:rsid w:val="009B30DB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198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2662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4A22"/>
    <w:rsid w:val="00B65CDD"/>
    <w:rsid w:val="00B65D26"/>
    <w:rsid w:val="00B75439"/>
    <w:rsid w:val="00B770AD"/>
    <w:rsid w:val="00B772D0"/>
    <w:rsid w:val="00B80281"/>
    <w:rsid w:val="00B80934"/>
    <w:rsid w:val="00B80BC7"/>
    <w:rsid w:val="00B81442"/>
    <w:rsid w:val="00B81C68"/>
    <w:rsid w:val="00B8405F"/>
    <w:rsid w:val="00B868A2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4F3D"/>
    <w:rsid w:val="00C9667E"/>
    <w:rsid w:val="00C96ED2"/>
    <w:rsid w:val="00CA011D"/>
    <w:rsid w:val="00CA1386"/>
    <w:rsid w:val="00CA18C7"/>
    <w:rsid w:val="00CA18EF"/>
    <w:rsid w:val="00CA23C7"/>
    <w:rsid w:val="00CA27EB"/>
    <w:rsid w:val="00CA47AC"/>
    <w:rsid w:val="00CA5B91"/>
    <w:rsid w:val="00CA6EA0"/>
    <w:rsid w:val="00CB013F"/>
    <w:rsid w:val="00CB4FD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086A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43D28"/>
    <w:rsid w:val="00D50FEE"/>
    <w:rsid w:val="00D513B4"/>
    <w:rsid w:val="00D52238"/>
    <w:rsid w:val="00D5271A"/>
    <w:rsid w:val="00D5273D"/>
    <w:rsid w:val="00D52E50"/>
    <w:rsid w:val="00D5662F"/>
    <w:rsid w:val="00D56ACD"/>
    <w:rsid w:val="00D57440"/>
    <w:rsid w:val="00D574BC"/>
    <w:rsid w:val="00D631FF"/>
    <w:rsid w:val="00D66940"/>
    <w:rsid w:val="00D67105"/>
    <w:rsid w:val="00D71300"/>
    <w:rsid w:val="00D722CF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15F"/>
    <w:rsid w:val="00DE585C"/>
    <w:rsid w:val="00DE657F"/>
    <w:rsid w:val="00E02343"/>
    <w:rsid w:val="00E027A9"/>
    <w:rsid w:val="00E06708"/>
    <w:rsid w:val="00E07B63"/>
    <w:rsid w:val="00E10C20"/>
    <w:rsid w:val="00E13D7C"/>
    <w:rsid w:val="00E17DD3"/>
    <w:rsid w:val="00E2172B"/>
    <w:rsid w:val="00E21BCE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6F35"/>
    <w:rsid w:val="00E5745E"/>
    <w:rsid w:val="00E63B26"/>
    <w:rsid w:val="00E650CA"/>
    <w:rsid w:val="00E66441"/>
    <w:rsid w:val="00E705C7"/>
    <w:rsid w:val="00E713E8"/>
    <w:rsid w:val="00E721CE"/>
    <w:rsid w:val="00E75660"/>
    <w:rsid w:val="00E808CA"/>
    <w:rsid w:val="00E80C0F"/>
    <w:rsid w:val="00E80C73"/>
    <w:rsid w:val="00E844D6"/>
    <w:rsid w:val="00E855D2"/>
    <w:rsid w:val="00E901F6"/>
    <w:rsid w:val="00E9366A"/>
    <w:rsid w:val="00E939C4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B39F1"/>
    <w:rsid w:val="00EB4C2E"/>
    <w:rsid w:val="00EB547D"/>
    <w:rsid w:val="00EB6750"/>
    <w:rsid w:val="00EC12CB"/>
    <w:rsid w:val="00EC2DFC"/>
    <w:rsid w:val="00EC5570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E5289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5F72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0B20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5618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666D"/>
    <w:rsid w:val="00FC70B7"/>
    <w:rsid w:val="00FD19A3"/>
    <w:rsid w:val="00FD2FFA"/>
    <w:rsid w:val="00FD53D1"/>
    <w:rsid w:val="00FD62DF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paragraph" w:styleId="affb">
    <w:name w:val="Bibliography"/>
    <w:basedOn w:val="a1"/>
    <w:next w:val="a1"/>
    <w:uiPriority w:val="37"/>
    <w:semiHidden/>
    <w:unhideWhenUsed/>
    <w:rsid w:val="00E939C4"/>
  </w:style>
  <w:style w:type="character" w:customStyle="1" w:styleId="ffline">
    <w:name w:val="ff_line"/>
    <w:basedOn w:val="a2"/>
    <w:qFormat/>
    <w:rsid w:val="00766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6BC7E-D042-4DB1-9361-34BE41E1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</Template>
  <TotalTime>2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5865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bio-1</cp:lastModifiedBy>
  <cp:revision>3</cp:revision>
  <cp:lastPrinted>2017-08-29T14:01:00Z</cp:lastPrinted>
  <dcterms:created xsi:type="dcterms:W3CDTF">2018-06-20T17:28:00Z</dcterms:created>
  <dcterms:modified xsi:type="dcterms:W3CDTF">2018-06-27T02:28:00Z</dcterms:modified>
</cp:coreProperties>
</file>